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71" w:rsidRDefault="00326571">
      <w:pPr>
        <w:spacing w:line="360" w:lineRule="auto"/>
        <w:ind w:right="-595" w:firstLine="570"/>
        <w:rPr>
          <w:sz w:val="28"/>
        </w:rPr>
      </w:pPr>
      <w:r>
        <w:rPr>
          <w:sz w:val="28"/>
        </w:rPr>
        <w:t xml:space="preserve">                               </w:t>
      </w:r>
    </w:p>
    <w:p w:rsidR="00326571" w:rsidRPr="00B318F5" w:rsidRDefault="00326571" w:rsidP="00D07B34">
      <w:pPr>
        <w:spacing w:line="360" w:lineRule="auto"/>
        <w:ind w:right="-595" w:firstLineChars="2202" w:firstLine="31680"/>
        <w:rPr>
          <w:rFonts w:eastAsia="仿宋"/>
          <w:sz w:val="32"/>
        </w:rPr>
      </w:pPr>
      <w:r w:rsidRPr="00B318F5">
        <w:rPr>
          <w:rFonts w:eastAsia="仿宋"/>
          <w:sz w:val="28"/>
        </w:rPr>
        <w:t xml:space="preserve"> </w:t>
      </w:r>
      <w:r w:rsidRPr="00B318F5">
        <w:rPr>
          <w:rFonts w:eastAsia="仿宋" w:hAnsi="仿宋" w:hint="eastAsia"/>
          <w:sz w:val="32"/>
        </w:rPr>
        <w:t>编号</w:t>
      </w:r>
    </w:p>
    <w:p w:rsidR="00326571" w:rsidRPr="00B318F5" w:rsidRDefault="00326571">
      <w:pPr>
        <w:spacing w:line="360" w:lineRule="auto"/>
        <w:ind w:right="-595" w:firstLine="570"/>
        <w:rPr>
          <w:rFonts w:eastAsia="仿宋"/>
          <w:sz w:val="28"/>
        </w:rPr>
      </w:pPr>
    </w:p>
    <w:p w:rsidR="00326571" w:rsidRPr="00B318F5" w:rsidRDefault="00326571">
      <w:pPr>
        <w:spacing w:line="360" w:lineRule="auto"/>
        <w:ind w:right="-595" w:firstLine="570"/>
        <w:rPr>
          <w:rFonts w:eastAsia="仿宋"/>
          <w:sz w:val="28"/>
        </w:rPr>
      </w:pPr>
    </w:p>
    <w:p w:rsidR="00326571" w:rsidRPr="00B318F5" w:rsidRDefault="00326571" w:rsidP="00D07B34">
      <w:pPr>
        <w:spacing w:line="360" w:lineRule="auto"/>
        <w:ind w:right="-595" w:firstLineChars="400" w:firstLine="31680"/>
        <w:rPr>
          <w:rFonts w:eastAsia="仿宋"/>
          <w:b/>
          <w:sz w:val="44"/>
        </w:rPr>
      </w:pPr>
      <w:r w:rsidRPr="00B318F5">
        <w:rPr>
          <w:rFonts w:eastAsia="仿宋" w:hAnsi="仿宋" w:hint="eastAsia"/>
          <w:b/>
          <w:sz w:val="44"/>
        </w:rPr>
        <w:t>中国公路百名优秀工程师</w:t>
      </w:r>
    </w:p>
    <w:p w:rsidR="00326571" w:rsidRPr="00B318F5" w:rsidRDefault="00326571" w:rsidP="00D07B34">
      <w:pPr>
        <w:spacing w:line="360" w:lineRule="auto"/>
        <w:ind w:right="-595" w:firstLineChars="400" w:firstLine="31680"/>
        <w:rPr>
          <w:rFonts w:eastAsia="仿宋"/>
          <w:b/>
          <w:sz w:val="52"/>
        </w:rPr>
      </w:pPr>
      <w:r w:rsidRPr="00B318F5">
        <w:rPr>
          <w:rFonts w:eastAsia="仿宋" w:hAnsi="仿宋" w:hint="eastAsia"/>
          <w:b/>
          <w:sz w:val="52"/>
        </w:rPr>
        <w:t>候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选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人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推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荐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表</w:t>
      </w:r>
    </w:p>
    <w:p w:rsidR="00326571" w:rsidRPr="00B318F5" w:rsidRDefault="00326571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b/>
          <w:sz w:val="32"/>
        </w:rPr>
        <w:t xml:space="preserve">          </w:t>
      </w:r>
      <w:r>
        <w:rPr>
          <w:rFonts w:eastAsia="仿宋"/>
          <w:b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姓</w:t>
      </w:r>
      <w:r w:rsidRPr="00B318F5">
        <w:rPr>
          <w:rFonts w:eastAsia="仿宋"/>
          <w:sz w:val="32"/>
        </w:rPr>
        <w:t xml:space="preserve">    </w:t>
      </w:r>
      <w:r w:rsidRPr="00B318F5">
        <w:rPr>
          <w:rFonts w:eastAsia="仿宋" w:hAnsi="仿宋" w:hint="eastAsia"/>
          <w:sz w:val="32"/>
        </w:rPr>
        <w:t>名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工作单位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推荐单位</w:t>
      </w:r>
      <w:r w:rsidRPr="00B318F5">
        <w:rPr>
          <w:rFonts w:eastAsia="仿宋"/>
          <w:sz w:val="32"/>
        </w:rPr>
        <w:t xml:space="preserve"> </w:t>
      </w:r>
      <w:r>
        <w:rPr>
          <w:rFonts w:eastAsia="仿宋"/>
          <w:sz w:val="32"/>
          <w:u w:val="single"/>
        </w:rPr>
        <w:t xml:space="preserve">            </w:t>
      </w:r>
      <w:r>
        <w:rPr>
          <w:rFonts w:eastAsia="仿宋" w:hint="eastAsia"/>
          <w:sz w:val="32"/>
          <w:u w:val="single"/>
        </w:rPr>
        <w:t>（盖章）</w:t>
      </w:r>
    </w:p>
    <w:p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填表日期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</w:p>
    <w:p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</w:p>
    <w:p w:rsidR="00326571" w:rsidRPr="00B318F5" w:rsidRDefault="00326571" w:rsidP="00D07B34">
      <w:pPr>
        <w:spacing w:line="360" w:lineRule="auto"/>
        <w:ind w:right="-595" w:firstLineChars="950" w:firstLine="31680"/>
        <w:rPr>
          <w:rFonts w:eastAsia="仿宋"/>
          <w:sz w:val="32"/>
        </w:rPr>
      </w:pPr>
      <w:r w:rsidRPr="00B318F5">
        <w:rPr>
          <w:rFonts w:eastAsia="仿宋" w:hAnsi="仿宋" w:hint="eastAsia"/>
          <w:sz w:val="32"/>
        </w:rPr>
        <w:t>中国公路学会制</w:t>
      </w:r>
    </w:p>
    <w:p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:rsidR="00326571" w:rsidRPr="00B318F5" w:rsidRDefault="00326571" w:rsidP="0076725A">
      <w:pPr>
        <w:spacing w:line="360" w:lineRule="auto"/>
        <w:ind w:right="6"/>
        <w:jc w:val="center"/>
        <w:rPr>
          <w:rFonts w:eastAsia="仿宋"/>
          <w:b/>
          <w:sz w:val="44"/>
        </w:rPr>
      </w:pPr>
      <w:r w:rsidRPr="00B318F5">
        <w:rPr>
          <w:rFonts w:eastAsia="仿宋" w:hAnsi="仿宋" w:hint="eastAsia"/>
          <w:b/>
          <w:sz w:val="44"/>
        </w:rPr>
        <w:t>填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 w:hint="eastAsia"/>
          <w:b/>
          <w:sz w:val="44"/>
        </w:rPr>
        <w:t>表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 w:hint="eastAsia"/>
          <w:b/>
          <w:sz w:val="44"/>
        </w:rPr>
        <w:t>说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 w:hint="eastAsia"/>
          <w:b/>
          <w:sz w:val="44"/>
        </w:rPr>
        <w:t>明</w:t>
      </w:r>
    </w:p>
    <w:p w:rsidR="00326571" w:rsidRPr="00B318F5" w:rsidRDefault="00326571" w:rsidP="0076725A">
      <w:pPr>
        <w:spacing w:line="360" w:lineRule="auto"/>
        <w:ind w:right="6"/>
        <w:jc w:val="center"/>
        <w:rPr>
          <w:rFonts w:eastAsia="仿宋"/>
          <w:b/>
          <w:sz w:val="44"/>
        </w:rPr>
      </w:pPr>
    </w:p>
    <w:p w:rsidR="00326571" w:rsidRPr="00B318F5" w:rsidRDefault="00326571" w:rsidP="0076725A">
      <w:pPr>
        <w:spacing w:line="360" w:lineRule="auto"/>
        <w:ind w:right="6"/>
        <w:rPr>
          <w:rFonts w:eastAsia="仿宋"/>
          <w:sz w:val="28"/>
        </w:rPr>
      </w:pPr>
      <w:r w:rsidRPr="00B318F5">
        <w:rPr>
          <w:rFonts w:eastAsia="仿宋"/>
          <w:sz w:val="28"/>
        </w:rPr>
        <w:t xml:space="preserve">    1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此表在中国公路学会网站（</w:t>
      </w:r>
      <w:r w:rsidRPr="00B318F5">
        <w:rPr>
          <w:rFonts w:eastAsia="仿宋"/>
          <w:sz w:val="28"/>
        </w:rPr>
        <w:t>http://www.chts.cn</w:t>
      </w:r>
      <w:r w:rsidRPr="00B318F5">
        <w:rPr>
          <w:rFonts w:eastAsia="仿宋" w:hAnsi="仿宋" w:hint="eastAsia"/>
          <w:sz w:val="28"/>
        </w:rPr>
        <w:t>）</w:t>
      </w:r>
      <w:r>
        <w:rPr>
          <w:rFonts w:eastAsia="仿宋" w:hint="eastAsia"/>
          <w:sz w:val="28"/>
        </w:rPr>
        <w:t>“</w:t>
      </w:r>
      <w:r>
        <w:rPr>
          <w:rFonts w:eastAsia="仿宋" w:hAnsi="仿宋" w:hint="eastAsia"/>
          <w:sz w:val="28"/>
        </w:rPr>
        <w:t>学会管理部</w:t>
      </w:r>
      <w:r>
        <w:rPr>
          <w:rFonts w:eastAsia="仿宋" w:hint="eastAsia"/>
          <w:sz w:val="28"/>
        </w:rPr>
        <w:t>”</w:t>
      </w:r>
      <w:r w:rsidRPr="00B318F5">
        <w:rPr>
          <w:rFonts w:eastAsia="仿宋" w:hAnsi="仿宋" w:hint="eastAsia"/>
          <w:sz w:val="28"/>
        </w:rPr>
        <w:t>栏目下载后填写，</w:t>
      </w:r>
      <w:r w:rsidRPr="00B318F5">
        <w:rPr>
          <w:rFonts w:eastAsia="仿宋"/>
          <w:sz w:val="28"/>
        </w:rPr>
        <w:t>A4</w:t>
      </w:r>
      <w:r w:rsidRPr="00B318F5">
        <w:rPr>
          <w:rFonts w:eastAsia="仿宋" w:hAnsi="仿宋" w:hint="eastAsia"/>
          <w:sz w:val="28"/>
        </w:rPr>
        <w:t>规格打印完成。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2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本表第</w:t>
      </w:r>
      <w:r w:rsidRPr="00B318F5">
        <w:rPr>
          <w:rFonts w:eastAsia="仿宋"/>
          <w:sz w:val="28"/>
        </w:rPr>
        <w:t>3</w:t>
      </w:r>
      <w:r w:rsidRPr="00B318F5">
        <w:rPr>
          <w:rFonts w:eastAsia="仿宋" w:hAnsi="仿宋" w:hint="eastAsia"/>
          <w:sz w:val="28"/>
        </w:rPr>
        <w:t>页、</w:t>
      </w:r>
      <w:r w:rsidRPr="00B318F5">
        <w:rPr>
          <w:rFonts w:eastAsia="仿宋"/>
          <w:sz w:val="28"/>
        </w:rPr>
        <w:t>4</w:t>
      </w:r>
      <w:r w:rsidRPr="00B318F5">
        <w:rPr>
          <w:rFonts w:eastAsia="仿宋" w:hAnsi="仿宋" w:hint="eastAsia"/>
          <w:sz w:val="28"/>
        </w:rPr>
        <w:t>页（简历），由被推荐人如实填写，经有关单位审核。表第</w:t>
      </w:r>
      <w:r w:rsidRPr="00B318F5">
        <w:rPr>
          <w:rFonts w:eastAsia="仿宋"/>
          <w:sz w:val="28"/>
        </w:rPr>
        <w:t>4</w:t>
      </w:r>
      <w:r w:rsidRPr="00B318F5">
        <w:rPr>
          <w:rFonts w:eastAsia="仿宋" w:hAnsi="仿宋" w:hint="eastAsia"/>
          <w:sz w:val="28"/>
        </w:rPr>
        <w:t>页（简要事迹）和第</w:t>
      </w:r>
      <w:r w:rsidRPr="00B318F5">
        <w:rPr>
          <w:rFonts w:eastAsia="仿宋"/>
          <w:sz w:val="28"/>
        </w:rPr>
        <w:t>5-6</w:t>
      </w:r>
      <w:r w:rsidRPr="00B318F5">
        <w:rPr>
          <w:rFonts w:eastAsia="仿宋" w:hAnsi="仿宋" w:hint="eastAsia"/>
          <w:sz w:val="28"/>
        </w:rPr>
        <w:t>页由有关单位填写。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3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封面右上角</w:t>
      </w:r>
      <w:r>
        <w:rPr>
          <w:rFonts w:eastAsia="仿宋" w:hint="eastAsia"/>
          <w:sz w:val="28"/>
        </w:rPr>
        <w:t>“</w:t>
      </w:r>
      <w:r w:rsidRPr="00B318F5">
        <w:rPr>
          <w:rFonts w:eastAsia="仿宋" w:hAnsi="仿宋" w:hint="eastAsia"/>
          <w:sz w:val="28"/>
        </w:rPr>
        <w:t>编号</w:t>
      </w:r>
      <w:r>
        <w:rPr>
          <w:rFonts w:eastAsia="仿宋" w:hint="eastAsia"/>
          <w:sz w:val="28"/>
        </w:rPr>
        <w:t>”</w:t>
      </w:r>
      <w:r w:rsidRPr="00B318F5">
        <w:rPr>
          <w:rFonts w:eastAsia="仿宋" w:hAnsi="仿宋" w:hint="eastAsia"/>
          <w:sz w:val="28"/>
        </w:rPr>
        <w:t>由中国公路学会统一编制。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4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工作单位是指被推荐人所在的单位。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5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推荐单位是指各省级学会</w:t>
      </w:r>
      <w:r>
        <w:rPr>
          <w:rFonts w:eastAsia="仿宋" w:hAnsi="仿宋" w:hint="eastAsia"/>
          <w:sz w:val="28"/>
        </w:rPr>
        <w:t>、各分会、学会专家委员会、青年专家委员会及有关单位</w:t>
      </w:r>
      <w:r w:rsidRPr="00B318F5">
        <w:rPr>
          <w:rFonts w:eastAsia="仿宋" w:hAnsi="仿宋" w:hint="eastAsia"/>
          <w:sz w:val="28"/>
        </w:rPr>
        <w:t>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7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照片：请使用小</w:t>
      </w:r>
      <w:r w:rsidRPr="00B318F5">
        <w:rPr>
          <w:rFonts w:eastAsia="仿宋"/>
          <w:sz w:val="28"/>
        </w:rPr>
        <w:t>2</w:t>
      </w:r>
      <w:r w:rsidRPr="00B318F5">
        <w:rPr>
          <w:rFonts w:eastAsia="仿宋" w:hAnsi="仿宋" w:hint="eastAsia"/>
          <w:sz w:val="28"/>
        </w:rPr>
        <w:t>寸正面免冠彩色标准照片，也可将照片电子版插入本表，一并彩色打印。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8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会员所属一栏，在选中的</w:t>
      </w:r>
      <w:r w:rsidRPr="00B318F5">
        <w:rPr>
          <w:rFonts w:eastAsia="仿宋"/>
          <w:sz w:val="28"/>
        </w:rPr>
        <w:t>“□”</w:t>
      </w:r>
      <w:r w:rsidRPr="00B318F5">
        <w:rPr>
          <w:rFonts w:eastAsia="仿宋" w:hAnsi="仿宋" w:hint="eastAsia"/>
          <w:sz w:val="28"/>
        </w:rPr>
        <w:t>内，打</w:t>
      </w:r>
      <w:r w:rsidRPr="00B318F5">
        <w:rPr>
          <w:rFonts w:eastAsia="仿宋"/>
          <w:sz w:val="28"/>
        </w:rPr>
        <w:t>“√”</w:t>
      </w:r>
      <w:r w:rsidRPr="00B318F5">
        <w:rPr>
          <w:rFonts w:eastAsia="仿宋" w:hAnsi="仿宋" w:hint="eastAsia"/>
          <w:sz w:val="28"/>
        </w:rPr>
        <w:t>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9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获奖或荣誉称号情况：只填写省部级及其以上的奖励或荣誉称号（须另附获奖或荣誉称号证明材料复印件），颁授时间只填至</w:t>
      </w:r>
      <w:r>
        <w:rPr>
          <w:rFonts w:eastAsia="仿宋" w:hint="eastAsia"/>
          <w:sz w:val="28"/>
        </w:rPr>
        <w:t>“</w:t>
      </w:r>
      <w:r w:rsidRPr="00B318F5">
        <w:rPr>
          <w:rFonts w:eastAsia="仿宋" w:hAnsi="仿宋" w:hint="eastAsia"/>
          <w:sz w:val="28"/>
        </w:rPr>
        <w:t>月</w:t>
      </w:r>
      <w:r>
        <w:rPr>
          <w:rFonts w:eastAsia="仿宋" w:hint="eastAsia"/>
          <w:sz w:val="28"/>
        </w:rPr>
        <w:t>”</w:t>
      </w:r>
      <w:r w:rsidRPr="00B318F5">
        <w:rPr>
          <w:rFonts w:eastAsia="仿宋" w:hAnsi="仿宋" w:hint="eastAsia"/>
          <w:sz w:val="28"/>
        </w:rPr>
        <w:t>。如本栏目不够填写，可另加附页。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10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推荐单位意见：应注明推荐理由。</w:t>
      </w:r>
    </w:p>
    <w:p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  <w:szCs w:val="28"/>
        </w:rPr>
        <w:t>11</w:t>
      </w:r>
      <w:r>
        <w:rPr>
          <w:rFonts w:eastAsia="仿宋" w:hAnsi="仿宋" w:hint="eastAsia"/>
          <w:sz w:val="28"/>
          <w:szCs w:val="28"/>
        </w:rPr>
        <w:t>．</w:t>
      </w:r>
      <w:r w:rsidRPr="00B318F5">
        <w:rPr>
          <w:rFonts w:eastAsia="仿宋" w:hAnsi="仿宋" w:hint="eastAsia"/>
          <w:sz w:val="28"/>
          <w:szCs w:val="28"/>
        </w:rPr>
        <w:t>《中国公路百名优秀工程师评选办法》</w:t>
      </w:r>
      <w:r>
        <w:rPr>
          <w:rFonts w:eastAsia="仿宋" w:hAnsi="仿宋" w:hint="eastAsia"/>
          <w:sz w:val="28"/>
          <w:szCs w:val="28"/>
        </w:rPr>
        <w:t>等</w:t>
      </w:r>
      <w:r w:rsidRPr="00B318F5">
        <w:rPr>
          <w:rFonts w:eastAsia="仿宋" w:hAnsi="仿宋" w:hint="eastAsia"/>
          <w:sz w:val="28"/>
          <w:szCs w:val="28"/>
        </w:rPr>
        <w:t>可从</w:t>
      </w:r>
      <w:r>
        <w:rPr>
          <w:rFonts w:eastAsia="仿宋" w:hAnsi="仿宋" w:hint="eastAsia"/>
          <w:sz w:val="28"/>
        </w:rPr>
        <w:t>中国公路学会网站指定栏目内</w:t>
      </w:r>
      <w:r w:rsidRPr="00B318F5">
        <w:rPr>
          <w:rFonts w:eastAsia="仿宋" w:hAnsi="仿宋" w:hint="eastAsia"/>
          <w:sz w:val="28"/>
        </w:rPr>
        <w:t>下载或查阅。</w:t>
      </w:r>
    </w:p>
    <w:p w:rsidR="00326571" w:rsidRPr="00B318F5" w:rsidRDefault="00326571" w:rsidP="0076725A">
      <w:pPr>
        <w:spacing w:line="360" w:lineRule="auto"/>
        <w:ind w:right="-595"/>
        <w:rPr>
          <w:rFonts w:eastAsia="仿宋"/>
          <w:sz w:val="28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697"/>
        <w:gridCol w:w="478"/>
        <w:gridCol w:w="630"/>
        <w:gridCol w:w="8"/>
        <w:gridCol w:w="837"/>
        <w:gridCol w:w="837"/>
        <w:gridCol w:w="418"/>
        <w:gridCol w:w="315"/>
        <w:gridCol w:w="575"/>
        <w:gridCol w:w="379"/>
        <w:gridCol w:w="265"/>
        <w:gridCol w:w="41"/>
        <w:gridCol w:w="517"/>
        <w:gridCol w:w="428"/>
        <w:gridCol w:w="1794"/>
        <w:gridCol w:w="10"/>
      </w:tblGrid>
      <w:tr w:rsidR="00326571" w:rsidRPr="00B318F5" w:rsidTr="00EA6516">
        <w:trPr>
          <w:cantSplit/>
          <w:trHeight w:val="570"/>
        </w:trPr>
        <w:tc>
          <w:tcPr>
            <w:tcW w:w="823" w:type="dxa"/>
          </w:tcPr>
          <w:p w:rsidR="00326571" w:rsidRPr="00B318F5" w:rsidRDefault="00326571" w:rsidP="006F6542">
            <w:pPr>
              <w:ind w:right="-59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姓</w:t>
            </w:r>
            <w:r w:rsidRPr="00B318F5">
              <w:rPr>
                <w:rFonts w:eastAsia="仿宋"/>
                <w:position w:val="-34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名</w:t>
            </w:r>
          </w:p>
        </w:tc>
        <w:tc>
          <w:tcPr>
            <w:tcW w:w="1813" w:type="dxa"/>
            <w:gridSpan w:val="4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37" w:type="dxa"/>
          </w:tcPr>
          <w:p w:rsidR="00326571" w:rsidRPr="00B318F5" w:rsidRDefault="00326571" w:rsidP="00326571">
            <w:pPr>
              <w:ind w:leftChars="-55" w:left="31680" w:right="-208" w:firstLineChars="48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性别</w:t>
            </w:r>
          </w:p>
        </w:tc>
        <w:tc>
          <w:tcPr>
            <w:tcW w:w="837" w:type="dxa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308" w:type="dxa"/>
            <w:gridSpan w:val="3"/>
          </w:tcPr>
          <w:p w:rsidR="00326571" w:rsidRPr="00B318F5" w:rsidRDefault="00326571" w:rsidP="00326571">
            <w:pPr>
              <w:ind w:leftChars="-52" w:left="31680" w:right="-58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出生年月</w:t>
            </w:r>
          </w:p>
        </w:tc>
        <w:tc>
          <w:tcPr>
            <w:tcW w:w="1630" w:type="dxa"/>
            <w:gridSpan w:val="5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:rsidR="00326571" w:rsidRPr="00B318F5" w:rsidRDefault="00326571" w:rsidP="00326571">
            <w:pPr>
              <w:ind w:right="-595" w:firstLineChars="200" w:firstLine="31680"/>
              <w:rPr>
                <w:rFonts w:eastAsia="仿宋"/>
                <w:position w:val="-34"/>
                <w:sz w:val="24"/>
              </w:rPr>
            </w:pPr>
            <w:r>
              <w:rPr>
                <w:rFonts w:eastAsia="仿宋" w:hint="eastAsia"/>
                <w:position w:val="-34"/>
                <w:sz w:val="24"/>
              </w:rPr>
              <w:t>照片</w:t>
            </w:r>
          </w:p>
        </w:tc>
      </w:tr>
      <w:tr w:rsidR="00326571" w:rsidRPr="00B318F5" w:rsidTr="009B6626">
        <w:trPr>
          <w:cantSplit/>
          <w:trHeight w:val="570"/>
        </w:trPr>
        <w:tc>
          <w:tcPr>
            <w:tcW w:w="823" w:type="dxa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党</w:t>
            </w:r>
            <w:r w:rsidRPr="00B318F5">
              <w:rPr>
                <w:rFonts w:eastAsia="仿宋"/>
                <w:position w:val="-34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派</w:t>
            </w:r>
          </w:p>
        </w:tc>
        <w:tc>
          <w:tcPr>
            <w:tcW w:w="1813" w:type="dxa"/>
            <w:gridSpan w:val="4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37" w:type="dxa"/>
          </w:tcPr>
          <w:p w:rsidR="00326571" w:rsidRPr="00B318F5" w:rsidRDefault="00326571" w:rsidP="00326571">
            <w:pPr>
              <w:ind w:leftChars="-55" w:left="31680" w:right="-208" w:firstLineChars="48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民族</w:t>
            </w:r>
          </w:p>
        </w:tc>
        <w:tc>
          <w:tcPr>
            <w:tcW w:w="837" w:type="dxa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308" w:type="dxa"/>
            <w:gridSpan w:val="3"/>
          </w:tcPr>
          <w:p w:rsidR="00326571" w:rsidRPr="00B318F5" w:rsidRDefault="00326571" w:rsidP="006F6542">
            <w:pPr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籍</w:t>
            </w:r>
            <w:r w:rsidRPr="00B318F5">
              <w:rPr>
                <w:rFonts w:eastAsia="仿宋"/>
                <w:position w:val="-34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贯</w:t>
            </w:r>
          </w:p>
        </w:tc>
        <w:tc>
          <w:tcPr>
            <w:tcW w:w="1630" w:type="dxa"/>
            <w:gridSpan w:val="5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cantSplit/>
          <w:trHeight w:val="570"/>
        </w:trPr>
        <w:tc>
          <w:tcPr>
            <w:tcW w:w="1520" w:type="dxa"/>
            <w:gridSpan w:val="2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学</w:t>
            </w:r>
            <w:r w:rsidRPr="00B318F5">
              <w:rPr>
                <w:rFonts w:eastAsia="仿宋"/>
                <w:position w:val="-34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历</w:t>
            </w:r>
          </w:p>
        </w:tc>
        <w:tc>
          <w:tcPr>
            <w:tcW w:w="1953" w:type="dxa"/>
            <w:gridSpan w:val="4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37" w:type="dxa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学位</w:t>
            </w:r>
          </w:p>
        </w:tc>
        <w:tc>
          <w:tcPr>
            <w:tcW w:w="2938" w:type="dxa"/>
            <w:gridSpan w:val="8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cantSplit/>
          <w:trHeight w:val="570"/>
        </w:trPr>
        <w:tc>
          <w:tcPr>
            <w:tcW w:w="1520" w:type="dxa"/>
            <w:gridSpan w:val="2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毕业院校</w:t>
            </w:r>
          </w:p>
        </w:tc>
        <w:tc>
          <w:tcPr>
            <w:tcW w:w="1953" w:type="dxa"/>
            <w:gridSpan w:val="4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570" w:type="dxa"/>
            <w:gridSpan w:val="3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所学专业</w:t>
            </w:r>
          </w:p>
        </w:tc>
        <w:tc>
          <w:tcPr>
            <w:tcW w:w="2205" w:type="dxa"/>
            <w:gridSpan w:val="6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gridAfter w:val="1"/>
          <w:wAfter w:w="10" w:type="dxa"/>
          <w:cantSplit/>
          <w:trHeight w:val="615"/>
        </w:trPr>
        <w:tc>
          <w:tcPr>
            <w:tcW w:w="2628" w:type="dxa"/>
            <w:gridSpan w:val="4"/>
          </w:tcPr>
          <w:p w:rsidR="00326571" w:rsidRPr="00B318F5" w:rsidRDefault="00326571" w:rsidP="00326571">
            <w:pPr>
              <w:ind w:leftChars="-1" w:left="31680"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专业技术职务（职称）</w:t>
            </w:r>
          </w:p>
        </w:tc>
        <w:tc>
          <w:tcPr>
            <w:tcW w:w="2415" w:type="dxa"/>
            <w:gridSpan w:val="5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260" w:type="dxa"/>
            <w:gridSpan w:val="4"/>
          </w:tcPr>
          <w:p w:rsidR="00326571" w:rsidRPr="00B318F5" w:rsidRDefault="00326571" w:rsidP="00326571">
            <w:pPr>
              <w:ind w:leftChars="-55" w:left="31680" w:right="-595" w:firstLineChars="48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会员证号</w:t>
            </w:r>
          </w:p>
        </w:tc>
        <w:tc>
          <w:tcPr>
            <w:tcW w:w="2739" w:type="dxa"/>
            <w:gridSpan w:val="3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cantSplit/>
          <w:trHeight w:val="615"/>
        </w:trPr>
        <w:tc>
          <w:tcPr>
            <w:tcW w:w="1998" w:type="dxa"/>
            <w:gridSpan w:val="3"/>
          </w:tcPr>
          <w:p w:rsidR="00326571" w:rsidRPr="00B318F5" w:rsidRDefault="00326571" w:rsidP="00326571">
            <w:pPr>
              <w:ind w:leftChars="-1" w:left="31680"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工作单位及职务</w:t>
            </w:r>
          </w:p>
        </w:tc>
        <w:tc>
          <w:tcPr>
            <w:tcW w:w="3999" w:type="dxa"/>
            <w:gridSpan w:val="8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251" w:type="dxa"/>
            <w:gridSpan w:val="4"/>
          </w:tcPr>
          <w:p w:rsidR="00326571" w:rsidRPr="00B318F5" w:rsidRDefault="00326571" w:rsidP="00326571">
            <w:pPr>
              <w:ind w:leftChars="-55" w:left="31680"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从事专业</w:t>
            </w:r>
          </w:p>
        </w:tc>
        <w:tc>
          <w:tcPr>
            <w:tcW w:w="1804" w:type="dxa"/>
            <w:gridSpan w:val="2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cantSplit/>
          <w:trHeight w:val="615"/>
        </w:trPr>
        <w:tc>
          <w:tcPr>
            <w:tcW w:w="1520" w:type="dxa"/>
            <w:gridSpan w:val="2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sz w:val="24"/>
              </w:rPr>
            </w:pPr>
            <w:r w:rsidRPr="00B318F5">
              <w:rPr>
                <w:rFonts w:eastAsia="仿宋" w:hAnsi="仿宋" w:hint="eastAsia"/>
                <w:sz w:val="24"/>
              </w:rPr>
              <w:t>通讯地址</w:t>
            </w:r>
          </w:p>
          <w:p w:rsidR="00326571" w:rsidRPr="00B318F5" w:rsidRDefault="00326571" w:rsidP="00326571">
            <w:pPr>
              <w:ind w:right="-595" w:firstLineChars="10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sz w:val="24"/>
              </w:rPr>
              <w:t>及邮编</w:t>
            </w:r>
          </w:p>
        </w:tc>
        <w:tc>
          <w:tcPr>
            <w:tcW w:w="7532" w:type="dxa"/>
            <w:gridSpan w:val="15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cantSplit/>
          <w:trHeight w:val="615"/>
        </w:trPr>
        <w:tc>
          <w:tcPr>
            <w:tcW w:w="1520" w:type="dxa"/>
            <w:gridSpan w:val="2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联系电话</w:t>
            </w:r>
          </w:p>
        </w:tc>
        <w:tc>
          <w:tcPr>
            <w:tcW w:w="3208" w:type="dxa"/>
            <w:gridSpan w:val="6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534" w:type="dxa"/>
            <w:gridSpan w:val="4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手</w:t>
            </w:r>
            <w:r w:rsidRPr="00B318F5">
              <w:rPr>
                <w:rFonts w:eastAsia="仿宋"/>
                <w:position w:val="-34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机</w:t>
            </w:r>
          </w:p>
        </w:tc>
        <w:tc>
          <w:tcPr>
            <w:tcW w:w="2790" w:type="dxa"/>
            <w:gridSpan w:val="5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cantSplit/>
          <w:trHeight w:val="615"/>
        </w:trPr>
        <w:tc>
          <w:tcPr>
            <w:tcW w:w="1520" w:type="dxa"/>
            <w:gridSpan w:val="2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单位传真</w:t>
            </w:r>
          </w:p>
        </w:tc>
        <w:tc>
          <w:tcPr>
            <w:tcW w:w="3208" w:type="dxa"/>
            <w:gridSpan w:val="6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534" w:type="dxa"/>
            <w:gridSpan w:val="4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电子邮箱</w:t>
            </w:r>
          </w:p>
        </w:tc>
        <w:tc>
          <w:tcPr>
            <w:tcW w:w="2790" w:type="dxa"/>
            <w:gridSpan w:val="5"/>
          </w:tcPr>
          <w:p w:rsidR="00326571" w:rsidRPr="00B318F5" w:rsidRDefault="00326571"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:rsidTr="009B6626">
        <w:trPr>
          <w:cantSplit/>
          <w:trHeight w:val="615"/>
        </w:trPr>
        <w:tc>
          <w:tcPr>
            <w:tcW w:w="1520" w:type="dxa"/>
            <w:gridSpan w:val="2"/>
          </w:tcPr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会员所属</w:t>
            </w:r>
          </w:p>
        </w:tc>
        <w:tc>
          <w:tcPr>
            <w:tcW w:w="7532" w:type="dxa"/>
            <w:gridSpan w:val="15"/>
          </w:tcPr>
          <w:p w:rsidR="00326571" w:rsidRPr="00B318F5" w:rsidRDefault="00326571" w:rsidP="00326571">
            <w:pPr>
              <w:ind w:right="-595" w:firstLineChars="250" w:firstLine="31680"/>
              <w:rPr>
                <w:rFonts w:eastAsia="仿宋"/>
                <w:position w:val="-34"/>
                <w:sz w:val="24"/>
              </w:rPr>
            </w:pPr>
            <w:r w:rsidRPr="008F7768">
              <w:rPr>
                <w:rFonts w:eastAsia="仿宋"/>
                <w:position w:val="-34"/>
                <w:sz w:val="32"/>
                <w:szCs w:val="32"/>
              </w:rPr>
              <w:t>□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中国公路学会会员</w:t>
            </w:r>
            <w:r w:rsidRPr="00B318F5">
              <w:rPr>
                <w:rFonts w:eastAsia="仿宋"/>
                <w:position w:val="-34"/>
                <w:sz w:val="24"/>
              </w:rPr>
              <w:t xml:space="preserve">            </w:t>
            </w:r>
            <w:r w:rsidRPr="008F7768">
              <w:rPr>
                <w:rFonts w:eastAsia="仿宋"/>
                <w:position w:val="-34"/>
                <w:sz w:val="32"/>
                <w:szCs w:val="32"/>
              </w:rPr>
              <w:t>□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省级公路学会会员</w:t>
            </w:r>
          </w:p>
        </w:tc>
      </w:tr>
      <w:tr w:rsidR="00326571" w:rsidRPr="00B318F5" w:rsidTr="009B6626">
        <w:trPr>
          <w:cantSplit/>
          <w:trHeight w:val="849"/>
        </w:trPr>
        <w:tc>
          <w:tcPr>
            <w:tcW w:w="823" w:type="dxa"/>
            <w:vMerge w:val="restart"/>
          </w:tcPr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</w:p>
          <w:p w:rsidR="00326571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</w:p>
          <w:p w:rsidR="00326571" w:rsidRPr="00B318F5" w:rsidRDefault="00326571" w:rsidP="00326571">
            <w:pPr>
              <w:ind w:right="-588" w:firstLineChars="50" w:firstLine="31680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 w:hint="eastAsia"/>
                <w:position w:val="-38"/>
                <w:sz w:val="24"/>
              </w:rPr>
              <w:t>获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奖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或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荣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誉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称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号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情</w:t>
            </w:r>
          </w:p>
          <w:p w:rsidR="00326571" w:rsidRPr="00B318F5" w:rsidRDefault="00326571">
            <w:pPr>
              <w:ind w:right="-588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况</w:t>
            </w: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52"/>
                <w:sz w:val="24"/>
              </w:rPr>
            </w:pPr>
            <w:r w:rsidRPr="00B318F5">
              <w:rPr>
                <w:rFonts w:eastAsia="仿宋"/>
                <w:position w:val="-52"/>
                <w:sz w:val="24"/>
              </w:rPr>
              <w:t xml:space="preserve">      </w:t>
            </w:r>
            <w:r w:rsidRPr="00B318F5">
              <w:rPr>
                <w:rFonts w:eastAsia="仿宋" w:hAnsi="仿宋" w:hint="eastAsia"/>
                <w:position w:val="-52"/>
                <w:sz w:val="24"/>
              </w:rPr>
              <w:t>奖励或荣誉称号名称</w:t>
            </w: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52"/>
                <w:sz w:val="24"/>
              </w:rPr>
            </w:pPr>
            <w:r w:rsidRPr="00B318F5">
              <w:rPr>
                <w:rFonts w:eastAsia="仿宋"/>
                <w:position w:val="-52"/>
                <w:sz w:val="24"/>
              </w:rPr>
              <w:t xml:space="preserve">   </w:t>
            </w:r>
            <w:r w:rsidRPr="00B318F5">
              <w:rPr>
                <w:rFonts w:eastAsia="仿宋" w:hAnsi="仿宋" w:hint="eastAsia"/>
                <w:position w:val="-52"/>
                <w:sz w:val="24"/>
              </w:rPr>
              <w:t>设立部门</w:t>
            </w: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52"/>
                <w:sz w:val="24"/>
              </w:rPr>
            </w:pPr>
            <w:r w:rsidRPr="00B318F5">
              <w:rPr>
                <w:rFonts w:eastAsia="仿宋"/>
                <w:position w:val="-52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52"/>
                <w:sz w:val="24"/>
              </w:rPr>
              <w:t>颁授时间</w:t>
            </w:r>
          </w:p>
        </w:tc>
      </w:tr>
      <w:tr w:rsidR="00326571" w:rsidRPr="00B318F5" w:rsidTr="009B6626">
        <w:trPr>
          <w:cantSplit/>
          <w:trHeight w:val="163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163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163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163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632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546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629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557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9B6626">
        <w:trPr>
          <w:cantSplit/>
          <w:trHeight w:val="557"/>
        </w:trPr>
        <w:tc>
          <w:tcPr>
            <w:tcW w:w="823" w:type="dxa"/>
            <w:vMerge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3905" w:type="dxa"/>
            <w:gridSpan w:val="7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092" w:type="dxa"/>
            <w:gridSpan w:val="6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</w:tbl>
    <w:p w:rsidR="00326571" w:rsidRPr="00B318F5" w:rsidRDefault="00326571" w:rsidP="00601C50">
      <w:pPr>
        <w:spacing w:line="360" w:lineRule="auto"/>
        <w:ind w:right="-595"/>
        <w:rPr>
          <w:rFonts w:eastAsia="仿宋"/>
          <w:position w:val="-36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2371"/>
        <w:gridCol w:w="5858"/>
      </w:tblGrid>
      <w:tr w:rsidR="00326571" w:rsidRPr="00B318F5" w:rsidTr="008F7768">
        <w:trPr>
          <w:cantSplit/>
          <w:trHeight w:val="706"/>
        </w:trPr>
        <w:tc>
          <w:tcPr>
            <w:tcW w:w="9052" w:type="dxa"/>
            <w:gridSpan w:val="3"/>
          </w:tcPr>
          <w:p w:rsidR="00326571" w:rsidRPr="00B318F5" w:rsidRDefault="00326571" w:rsidP="003D5539">
            <w:pPr>
              <w:spacing w:line="360" w:lineRule="auto"/>
              <w:ind w:right="16"/>
              <w:jc w:val="center"/>
              <w:rPr>
                <w:rFonts w:eastAsia="仿宋"/>
                <w:b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b/>
                <w:position w:val="-36"/>
                <w:sz w:val="24"/>
              </w:rPr>
              <w:t>简</w:t>
            </w:r>
            <w:r w:rsidRPr="00B318F5">
              <w:rPr>
                <w:rFonts w:eastAsia="仿宋"/>
                <w:b/>
                <w:position w:val="-36"/>
                <w:sz w:val="24"/>
              </w:rPr>
              <w:t xml:space="preserve">      </w:t>
            </w:r>
            <w:r w:rsidRPr="00B318F5">
              <w:rPr>
                <w:rFonts w:eastAsia="仿宋" w:hAnsi="仿宋" w:hint="eastAsia"/>
                <w:b/>
                <w:position w:val="-36"/>
                <w:sz w:val="24"/>
              </w:rPr>
              <w:t>历</w:t>
            </w:r>
          </w:p>
        </w:tc>
      </w:tr>
      <w:tr w:rsidR="00326571" w:rsidRPr="00B318F5">
        <w:trPr>
          <w:trHeight w:val="315"/>
        </w:trPr>
        <w:tc>
          <w:tcPr>
            <w:tcW w:w="3194" w:type="dxa"/>
            <w:gridSpan w:val="2"/>
          </w:tcPr>
          <w:p w:rsidR="00326571" w:rsidRPr="00B318F5" w:rsidRDefault="00326571" w:rsidP="003D5539">
            <w:pPr>
              <w:spacing w:line="360" w:lineRule="auto"/>
              <w:ind w:right="-67"/>
              <w:jc w:val="center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何年何月至何年何月</w:t>
            </w:r>
          </w:p>
        </w:tc>
        <w:tc>
          <w:tcPr>
            <w:tcW w:w="5858" w:type="dxa"/>
          </w:tcPr>
          <w:p w:rsidR="00326571" w:rsidRPr="00B318F5" w:rsidRDefault="00326571" w:rsidP="003D5539">
            <w:pPr>
              <w:spacing w:line="360" w:lineRule="auto"/>
              <w:jc w:val="center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在何单位任何职</w:t>
            </w:r>
          </w:p>
        </w:tc>
      </w:tr>
      <w:tr w:rsidR="00326571" w:rsidRPr="00B318F5" w:rsidTr="008F7768">
        <w:trPr>
          <w:trHeight w:val="6325"/>
        </w:trPr>
        <w:tc>
          <w:tcPr>
            <w:tcW w:w="3194" w:type="dxa"/>
            <w:gridSpan w:val="2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5858" w:type="dxa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:rsidTr="00723CC5">
        <w:trPr>
          <w:trHeight w:val="572"/>
        </w:trPr>
        <w:tc>
          <w:tcPr>
            <w:tcW w:w="905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简要事迹（不超过</w:t>
            </w:r>
            <w:r w:rsidRPr="00B318F5">
              <w:rPr>
                <w:rFonts w:eastAsia="仿宋"/>
                <w:position w:val="-36"/>
                <w:sz w:val="24"/>
              </w:rPr>
              <w:t>300</w:t>
            </w:r>
            <w:r>
              <w:rPr>
                <w:rFonts w:eastAsia="仿宋" w:hAnsi="仿宋" w:hint="eastAsia"/>
                <w:position w:val="-36"/>
                <w:sz w:val="24"/>
              </w:rPr>
              <w:t>字，是优秀事迹的简要概括，用于公示和宣传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）</w:t>
            </w:r>
          </w:p>
        </w:tc>
      </w:tr>
      <w:tr w:rsidR="00326571" w:rsidRPr="00B318F5" w:rsidTr="009B6626">
        <w:trPr>
          <w:trHeight w:val="3795"/>
        </w:trPr>
        <w:tc>
          <w:tcPr>
            <w:tcW w:w="905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>
        <w:trPr>
          <w:cantSplit/>
          <w:trHeight w:val="323"/>
        </w:trPr>
        <w:tc>
          <w:tcPr>
            <w:tcW w:w="9052" w:type="dxa"/>
            <w:gridSpan w:val="3"/>
          </w:tcPr>
          <w:p w:rsidR="00326571" w:rsidRPr="00B318F5" w:rsidRDefault="00326571" w:rsidP="003D5539">
            <w:pPr>
              <w:ind w:right="16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优秀事迹（内容应客观真实地反映候选人精神风貌、工作业绩、社会影响、所获重要奖励等情况）</w:t>
            </w:r>
            <w:r>
              <w:rPr>
                <w:rFonts w:eastAsia="仿宋" w:hAnsi="仿宋" w:hint="eastAsia"/>
                <w:position w:val="-36"/>
                <w:sz w:val="24"/>
              </w:rPr>
              <w:t>，不超过</w:t>
            </w:r>
            <w:r>
              <w:rPr>
                <w:rFonts w:eastAsia="仿宋" w:hAnsi="仿宋"/>
                <w:position w:val="-36"/>
                <w:sz w:val="24"/>
              </w:rPr>
              <w:t>1500</w:t>
            </w:r>
            <w:r>
              <w:rPr>
                <w:rFonts w:eastAsia="仿宋" w:hAnsi="仿宋" w:hint="eastAsia"/>
                <w:position w:val="-36"/>
                <w:sz w:val="24"/>
              </w:rPr>
              <w:t>字。</w:t>
            </w:r>
          </w:p>
        </w:tc>
      </w:tr>
      <w:tr w:rsidR="00326571" w:rsidRPr="00B318F5" w:rsidTr="003D5539">
        <w:trPr>
          <w:cantSplit/>
          <w:trHeight w:val="12043"/>
        </w:trPr>
        <w:tc>
          <w:tcPr>
            <w:tcW w:w="9052" w:type="dxa"/>
            <w:gridSpan w:val="3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</w:tc>
      </w:tr>
      <w:tr w:rsidR="00326571" w:rsidRPr="00B318F5">
        <w:trPr>
          <w:trHeight w:val="1414"/>
        </w:trPr>
        <w:tc>
          <w:tcPr>
            <w:tcW w:w="823" w:type="dxa"/>
          </w:tcPr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工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作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单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位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 w:rsidP="00326571">
            <w:pPr>
              <w:spacing w:line="360" w:lineRule="auto"/>
              <w:ind w:right="-595" w:firstLineChars="150" w:firstLine="31680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负责人（签字）：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单位盖章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  <w:p w:rsidR="00326571" w:rsidRPr="00B318F5" w:rsidRDefault="00326571" w:rsidP="00326571">
            <w:pPr>
              <w:spacing w:line="360" w:lineRule="auto"/>
              <w:ind w:right="-595" w:firstLineChars="150" w:firstLine="31680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>
        <w:trPr>
          <w:trHeight w:val="78"/>
        </w:trPr>
        <w:tc>
          <w:tcPr>
            <w:tcW w:w="823" w:type="dxa"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</w:p>
          <w:p w:rsidR="00326571" w:rsidRPr="00B318F5" w:rsidRDefault="00326571" w:rsidP="00326571">
            <w:pPr>
              <w:ind w:right="-595" w:firstLineChars="50" w:firstLine="31680"/>
              <w:rPr>
                <w:rFonts w:eastAsia="仿宋"/>
                <w:sz w:val="24"/>
              </w:rPr>
            </w:pPr>
            <w:r w:rsidRPr="00B318F5">
              <w:rPr>
                <w:rFonts w:eastAsia="仿宋" w:hAnsi="仿宋" w:hint="eastAsia"/>
                <w:sz w:val="24"/>
              </w:rPr>
              <w:t>推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荐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单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位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 w:rsidP="00326571">
            <w:pPr>
              <w:spacing w:line="360" w:lineRule="auto"/>
              <w:ind w:right="-595" w:firstLineChars="150" w:firstLine="31680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负责人（签字）：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单位盖章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  <w:p w:rsidR="00326571" w:rsidRPr="00B318F5" w:rsidRDefault="00326571" w:rsidP="00326571">
            <w:pPr>
              <w:spacing w:line="360" w:lineRule="auto"/>
              <w:ind w:right="-595" w:firstLineChars="150" w:firstLine="31680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>
        <w:trPr>
          <w:trHeight w:val="1378"/>
        </w:trPr>
        <w:tc>
          <w:tcPr>
            <w:tcW w:w="823" w:type="dxa"/>
          </w:tcPr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专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家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评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审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  <w:p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</w:tc>
      </w:tr>
      <w:tr w:rsidR="00326571" w:rsidRPr="00B318F5">
        <w:trPr>
          <w:trHeight w:val="2903"/>
        </w:trPr>
        <w:tc>
          <w:tcPr>
            <w:tcW w:w="823" w:type="dxa"/>
          </w:tcPr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审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批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</w:tc>
        <w:tc>
          <w:tcPr>
            <w:tcW w:w="8229" w:type="dxa"/>
            <w:gridSpan w:val="2"/>
          </w:tcPr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</w:tc>
      </w:tr>
    </w:tbl>
    <w:p w:rsidR="00326571" w:rsidRDefault="00326571" w:rsidP="0076725A">
      <w:pPr>
        <w:spacing w:line="360" w:lineRule="auto"/>
        <w:ind w:right="-595"/>
      </w:pPr>
    </w:p>
    <w:sectPr w:rsidR="00326571" w:rsidSect="00723CC5">
      <w:footerReference w:type="even" r:id="rId7"/>
      <w:footerReference w:type="default" r:id="rId8"/>
      <w:pgSz w:w="11907" w:h="16840" w:code="9"/>
      <w:pgMar w:top="1712" w:right="1400" w:bottom="1559" w:left="1576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71" w:rsidRDefault="00326571">
      <w:r>
        <w:separator/>
      </w:r>
    </w:p>
  </w:endnote>
  <w:endnote w:type="continuationSeparator" w:id="0">
    <w:p w:rsidR="00326571" w:rsidRDefault="0032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71" w:rsidRDefault="00326571" w:rsidP="00592E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571" w:rsidRDefault="003265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71" w:rsidRDefault="00326571" w:rsidP="00592E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26571" w:rsidRDefault="003265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71" w:rsidRDefault="00326571">
      <w:r>
        <w:separator/>
      </w:r>
    </w:p>
  </w:footnote>
  <w:footnote w:type="continuationSeparator" w:id="0">
    <w:p w:rsidR="00326571" w:rsidRDefault="00326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48C"/>
    <w:multiLevelType w:val="singleLevel"/>
    <w:tmpl w:val="E458BFF8"/>
    <w:lvl w:ilvl="0">
      <w:start w:val="1"/>
      <w:numFmt w:val="japaneseCounting"/>
      <w:lvlText w:val="%1、"/>
      <w:lvlJc w:val="left"/>
      <w:pPr>
        <w:tabs>
          <w:tab w:val="num" w:pos="2232"/>
        </w:tabs>
        <w:ind w:left="2232" w:hanging="1080"/>
      </w:pPr>
      <w:rPr>
        <w:rFonts w:cs="Times New Roman" w:hint="eastAsia"/>
      </w:rPr>
    </w:lvl>
  </w:abstractNum>
  <w:abstractNum w:abstractNumId="1">
    <w:nsid w:val="0EE05A88"/>
    <w:multiLevelType w:val="multilevel"/>
    <w:tmpl w:val="13AE5C2E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>
    <w:nsid w:val="20853AF5"/>
    <w:multiLevelType w:val="singleLevel"/>
    <w:tmpl w:val="1F1CDB20"/>
    <w:lvl w:ilvl="0">
      <w:start w:val="1"/>
      <w:numFmt w:val="japaneseCounting"/>
      <w:lvlText w:val="%1、"/>
      <w:lvlJc w:val="left"/>
      <w:pPr>
        <w:tabs>
          <w:tab w:val="num" w:pos="1110"/>
        </w:tabs>
        <w:ind w:left="1110" w:hanging="555"/>
      </w:pPr>
      <w:rPr>
        <w:rFonts w:cs="Times New Roman" w:hint="eastAsia"/>
      </w:rPr>
    </w:lvl>
  </w:abstractNum>
  <w:abstractNum w:abstractNumId="3">
    <w:nsid w:val="234247F7"/>
    <w:multiLevelType w:val="hybridMultilevel"/>
    <w:tmpl w:val="117C2DC0"/>
    <w:lvl w:ilvl="0" w:tplc="E30E4B3E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F4E648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AD24BF28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E4CBE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7CAEB998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AA2269F4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375403D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BB8E4DC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92DC7DE6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2541739E"/>
    <w:multiLevelType w:val="singleLevel"/>
    <w:tmpl w:val="A6267976"/>
    <w:lvl w:ilvl="0">
      <w:start w:val="9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cs="Times New Roman" w:hint="eastAsia"/>
      </w:rPr>
    </w:lvl>
  </w:abstractNum>
  <w:abstractNum w:abstractNumId="5">
    <w:nsid w:val="293106BC"/>
    <w:multiLevelType w:val="multilevel"/>
    <w:tmpl w:val="4B00AD1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Ansi="宋体" w:cs="Times New Roman" w:hint="eastAsia"/>
      </w:rPr>
    </w:lvl>
    <w:lvl w:ilvl="2">
      <w:start w:val="5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D3B611A"/>
    <w:multiLevelType w:val="singleLevel"/>
    <w:tmpl w:val="874030C2"/>
    <w:lvl w:ilvl="0">
      <w:start w:val="3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7">
    <w:nsid w:val="3309108E"/>
    <w:multiLevelType w:val="singleLevel"/>
    <w:tmpl w:val="7BF4ACC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cs="Times New Roman" w:hint="eastAsia"/>
      </w:rPr>
    </w:lvl>
  </w:abstractNum>
  <w:abstractNum w:abstractNumId="8">
    <w:nsid w:val="42545D76"/>
    <w:multiLevelType w:val="multilevel"/>
    <w:tmpl w:val="842E396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45114B1"/>
    <w:multiLevelType w:val="singleLevel"/>
    <w:tmpl w:val="E9CCF6F0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10">
    <w:nsid w:val="447A3FDD"/>
    <w:multiLevelType w:val="singleLevel"/>
    <w:tmpl w:val="928C8B66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1">
    <w:nsid w:val="49E5126C"/>
    <w:multiLevelType w:val="singleLevel"/>
    <w:tmpl w:val="FE10352E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12">
    <w:nsid w:val="51957DF3"/>
    <w:multiLevelType w:val="singleLevel"/>
    <w:tmpl w:val="4D60DC96"/>
    <w:lvl w:ilvl="0">
      <w:start w:val="1"/>
      <w:numFmt w:val="japaneseCounting"/>
      <w:lvlText w:val="%1、"/>
      <w:lvlJc w:val="left"/>
      <w:pPr>
        <w:tabs>
          <w:tab w:val="num" w:pos="1812"/>
        </w:tabs>
        <w:ind w:left="1812" w:hanging="1008"/>
      </w:pPr>
      <w:rPr>
        <w:rFonts w:cs="Times New Roman" w:hint="eastAsia"/>
      </w:rPr>
    </w:lvl>
  </w:abstractNum>
  <w:abstractNum w:abstractNumId="13">
    <w:nsid w:val="58C36D4A"/>
    <w:multiLevelType w:val="multilevel"/>
    <w:tmpl w:val="81C25AFA"/>
    <w:lvl w:ilvl="0">
      <w:start w:val="1"/>
      <w:numFmt w:val="decimal"/>
      <w:lvlText w:val="%1、"/>
      <w:lvlJc w:val="left"/>
      <w:pPr>
        <w:tabs>
          <w:tab w:val="num" w:pos="885"/>
        </w:tabs>
        <w:ind w:left="885" w:hanging="720"/>
      </w:pPr>
      <w:rPr>
        <w:rFonts w:cs="Times New Roman" w:hint="eastAsia"/>
      </w:rPr>
    </w:lvl>
    <w:lvl w:ilvl="1">
      <w:start w:val="4"/>
      <w:numFmt w:val="japaneseCounting"/>
      <w:lvlText w:val="%2、"/>
      <w:lvlJc w:val="left"/>
      <w:pPr>
        <w:tabs>
          <w:tab w:val="num" w:pos="1305"/>
        </w:tabs>
        <w:ind w:left="1305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4">
    <w:nsid w:val="58E873DE"/>
    <w:multiLevelType w:val="multilevel"/>
    <w:tmpl w:val="66007CB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F7601DB"/>
    <w:multiLevelType w:val="hybridMultilevel"/>
    <w:tmpl w:val="BBE84C54"/>
    <w:lvl w:ilvl="0" w:tplc="4D6804EE">
      <w:start w:val="1"/>
      <w:numFmt w:val="japaneseCounting"/>
      <w:lvlText w:val="%1、"/>
      <w:lvlJc w:val="left"/>
      <w:pPr>
        <w:tabs>
          <w:tab w:val="num" w:pos="905"/>
        </w:tabs>
        <w:ind w:left="905" w:hanging="480"/>
      </w:pPr>
      <w:rPr>
        <w:rFonts w:cs="Times New Roman" w:hint="eastAsia"/>
      </w:rPr>
    </w:lvl>
    <w:lvl w:ilvl="1" w:tplc="85D47F82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eastAsia"/>
      </w:rPr>
    </w:lvl>
    <w:lvl w:ilvl="2" w:tplc="3A62190E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8F3436D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91C24CEA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29EEA6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ACCA639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87624F2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927C472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>
    <w:nsid w:val="64111B9E"/>
    <w:multiLevelType w:val="singleLevel"/>
    <w:tmpl w:val="4FB692AE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17">
    <w:nsid w:val="649F663F"/>
    <w:multiLevelType w:val="singleLevel"/>
    <w:tmpl w:val="AE9297E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cs="Times New Roman" w:hint="eastAsia"/>
      </w:rPr>
    </w:lvl>
  </w:abstractNum>
  <w:abstractNum w:abstractNumId="18">
    <w:nsid w:val="6E0A57A0"/>
    <w:multiLevelType w:val="singleLevel"/>
    <w:tmpl w:val="CC0A3C58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19">
    <w:nsid w:val="72A62CDB"/>
    <w:multiLevelType w:val="singleLevel"/>
    <w:tmpl w:val="F75651F4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cs="Times New Roman" w:hint="eastAsia"/>
      </w:rPr>
    </w:lvl>
  </w:abstractNum>
  <w:abstractNum w:abstractNumId="20">
    <w:nsid w:val="7CF63E97"/>
    <w:multiLevelType w:val="singleLevel"/>
    <w:tmpl w:val="C636BFDA"/>
    <w:lvl w:ilvl="0">
      <w:start w:val="1"/>
      <w:numFmt w:val="japaneseCounting"/>
      <w:lvlText w:val="%1、"/>
      <w:lvlJc w:val="left"/>
      <w:pPr>
        <w:tabs>
          <w:tab w:val="num" w:pos="2076"/>
        </w:tabs>
        <w:ind w:left="2076" w:hanging="1032"/>
      </w:pPr>
      <w:rPr>
        <w:rFonts w:cs="Times New Roman" w:hint="eastAsia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0"/>
  </w:num>
  <w:num w:numId="5">
    <w:abstractNumId w:val="20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14"/>
  </w:num>
  <w:num w:numId="11">
    <w:abstractNumId w:val="2"/>
  </w:num>
  <w:num w:numId="12">
    <w:abstractNumId w:val="19"/>
  </w:num>
  <w:num w:numId="13">
    <w:abstractNumId w:val="7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16"/>
  </w:num>
  <w:num w:numId="19">
    <w:abstractNumId w:val="9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B98"/>
    <w:rsid w:val="00014BC6"/>
    <w:rsid w:val="000150D4"/>
    <w:rsid w:val="00021A34"/>
    <w:rsid w:val="00037809"/>
    <w:rsid w:val="00096B31"/>
    <w:rsid w:val="00114C29"/>
    <w:rsid w:val="00137419"/>
    <w:rsid w:val="001A2C1E"/>
    <w:rsid w:val="001C49EA"/>
    <w:rsid w:val="001E4421"/>
    <w:rsid w:val="00201D13"/>
    <w:rsid w:val="002224D3"/>
    <w:rsid w:val="002625BB"/>
    <w:rsid w:val="00267C44"/>
    <w:rsid w:val="0029068F"/>
    <w:rsid w:val="002E03F1"/>
    <w:rsid w:val="00326571"/>
    <w:rsid w:val="00384E10"/>
    <w:rsid w:val="003D5539"/>
    <w:rsid w:val="003E46A3"/>
    <w:rsid w:val="00483B12"/>
    <w:rsid w:val="004D035F"/>
    <w:rsid w:val="005760AC"/>
    <w:rsid w:val="00592EF6"/>
    <w:rsid w:val="005B2F49"/>
    <w:rsid w:val="005F5FF1"/>
    <w:rsid w:val="00601C50"/>
    <w:rsid w:val="006040A5"/>
    <w:rsid w:val="00663A84"/>
    <w:rsid w:val="006727A0"/>
    <w:rsid w:val="006A25C6"/>
    <w:rsid w:val="006B7AFF"/>
    <w:rsid w:val="006F6542"/>
    <w:rsid w:val="007221CA"/>
    <w:rsid w:val="00723CC5"/>
    <w:rsid w:val="00726DFC"/>
    <w:rsid w:val="0076725A"/>
    <w:rsid w:val="0077515E"/>
    <w:rsid w:val="00780665"/>
    <w:rsid w:val="00787379"/>
    <w:rsid w:val="007B3FCC"/>
    <w:rsid w:val="00812DD8"/>
    <w:rsid w:val="00845F48"/>
    <w:rsid w:val="00861228"/>
    <w:rsid w:val="0088214D"/>
    <w:rsid w:val="00893E39"/>
    <w:rsid w:val="008B3B98"/>
    <w:rsid w:val="008D0DCA"/>
    <w:rsid w:val="008F7768"/>
    <w:rsid w:val="009B6626"/>
    <w:rsid w:val="00A15DFF"/>
    <w:rsid w:val="00A22DAC"/>
    <w:rsid w:val="00A2566C"/>
    <w:rsid w:val="00AA3F85"/>
    <w:rsid w:val="00AB7028"/>
    <w:rsid w:val="00AC4BDF"/>
    <w:rsid w:val="00AC5EF2"/>
    <w:rsid w:val="00B318F5"/>
    <w:rsid w:val="00B75828"/>
    <w:rsid w:val="00C2273C"/>
    <w:rsid w:val="00CA2BA1"/>
    <w:rsid w:val="00CB0FB3"/>
    <w:rsid w:val="00CD7B6C"/>
    <w:rsid w:val="00D07B34"/>
    <w:rsid w:val="00D15C40"/>
    <w:rsid w:val="00D24FC0"/>
    <w:rsid w:val="00D92492"/>
    <w:rsid w:val="00DA5B96"/>
    <w:rsid w:val="00E11138"/>
    <w:rsid w:val="00EA6516"/>
    <w:rsid w:val="00EE1CED"/>
    <w:rsid w:val="00F6604B"/>
    <w:rsid w:val="00F73E9D"/>
    <w:rsid w:val="00FB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15DFF"/>
    <w:pPr>
      <w:spacing w:line="500" w:lineRule="exact"/>
      <w:ind w:firstLine="480"/>
    </w:pPr>
    <w:rPr>
      <w:rFonts w:ascii="仿宋_GB2312" w:eastAsia="仿宋_GB2312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118C"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15DFF"/>
    <w:pPr>
      <w:adjustRightInd w:val="0"/>
      <w:spacing w:line="800" w:lineRule="atLeast"/>
      <w:ind w:right="-1075" w:firstLine="958"/>
      <w:jc w:val="distribute"/>
      <w:textAlignment w:val="baseline"/>
    </w:pPr>
    <w:rPr>
      <w:rFonts w:ascii="宋体" w:hAnsi="宋体"/>
      <w:spacing w:val="94"/>
      <w:kern w:val="0"/>
      <w:position w:val="50"/>
      <w:sz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118C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A15DFF"/>
    <w:pPr>
      <w:ind w:left="100"/>
    </w:pPr>
    <w:rPr>
      <w:b/>
      <w:sz w:val="30"/>
    </w:rPr>
  </w:style>
  <w:style w:type="character" w:customStyle="1" w:styleId="DateChar">
    <w:name w:val="Date Char"/>
    <w:basedOn w:val="DefaultParagraphFont"/>
    <w:link w:val="Date"/>
    <w:uiPriority w:val="99"/>
    <w:semiHidden/>
    <w:rsid w:val="0069118C"/>
    <w:rPr>
      <w:szCs w:val="24"/>
    </w:rPr>
  </w:style>
  <w:style w:type="character" w:styleId="Hyperlink">
    <w:name w:val="Hyperlink"/>
    <w:basedOn w:val="DefaultParagraphFont"/>
    <w:uiPriority w:val="99"/>
    <w:rsid w:val="0088214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118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23CC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37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206</Words>
  <Characters>1179</Characters>
  <Application>Microsoft Office Outlook</Application>
  <DocSecurity>0</DocSecurity>
  <Lines>0</Lines>
  <Paragraphs>0</Paragraphs>
  <ScaleCrop>false</ScaleCrop>
  <Company>chw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关于召开“第二届全国公路科技创新高层论坛</dc:title>
  <dc:subject/>
  <dc:creator>sean</dc:creator>
  <cp:keywords/>
  <dc:description/>
  <cp:lastModifiedBy>dongjingxia</cp:lastModifiedBy>
  <cp:revision>3</cp:revision>
  <cp:lastPrinted>2011-05-20T06:53:00Z</cp:lastPrinted>
  <dcterms:created xsi:type="dcterms:W3CDTF">2017-07-17T07:40:00Z</dcterms:created>
  <dcterms:modified xsi:type="dcterms:W3CDTF">2017-07-18T02:23:00Z</dcterms:modified>
</cp:coreProperties>
</file>